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6896" w14:textId="77777777" w:rsidR="0078468C" w:rsidRDefault="0078468C">
      <w:pPr>
        <w:pStyle w:val="Title"/>
      </w:pPr>
      <w:r>
        <w:t>DIVISION OF MINE RECLAMATION AND ENFORCEMENT</w:t>
      </w:r>
    </w:p>
    <w:p w14:paraId="27ED172A" w14:textId="77777777" w:rsidR="0078468C" w:rsidRDefault="0078468C">
      <w:pPr>
        <w:jc w:val="center"/>
        <w:rPr>
          <w:b/>
          <w:sz w:val="22"/>
        </w:rPr>
      </w:pPr>
      <w:r>
        <w:rPr>
          <w:b/>
          <w:sz w:val="22"/>
        </w:rPr>
        <w:t>DEPARTMENT FOR NATURAL RESOURCES</w:t>
      </w:r>
    </w:p>
    <w:p w14:paraId="4D9E6379" w14:textId="77777777" w:rsidR="00740C57" w:rsidRPr="00FC721F" w:rsidRDefault="00740C57">
      <w:pPr>
        <w:jc w:val="center"/>
        <w:rPr>
          <w:b/>
          <w:sz w:val="22"/>
        </w:rPr>
      </w:pPr>
      <w:r w:rsidRPr="00FC721F">
        <w:rPr>
          <w:b/>
          <w:sz w:val="22"/>
        </w:rPr>
        <w:t>ENERGY AND ENVIRONMENT CABINET</w:t>
      </w:r>
    </w:p>
    <w:p w14:paraId="505B0228" w14:textId="77777777" w:rsidR="0078468C" w:rsidRDefault="0078468C">
      <w:pPr>
        <w:jc w:val="center"/>
        <w:rPr>
          <w:b/>
        </w:rPr>
      </w:pPr>
    </w:p>
    <w:p w14:paraId="4E6E9345" w14:textId="77777777" w:rsidR="0078468C" w:rsidRDefault="0078468C">
      <w:pPr>
        <w:pStyle w:val="Heading1"/>
      </w:pPr>
      <w:r>
        <w:t>NON-COAL PLANTING REPORT</w:t>
      </w:r>
    </w:p>
    <w:p w14:paraId="031496A3" w14:textId="77777777" w:rsidR="0078468C" w:rsidRDefault="0078468C">
      <w:pPr>
        <w:jc w:val="center"/>
      </w:pPr>
    </w:p>
    <w:p w14:paraId="47E39327" w14:textId="77777777" w:rsidR="0078468C" w:rsidRDefault="0078468C">
      <w:pPr>
        <w:jc w:val="center"/>
      </w:pPr>
    </w:p>
    <w:p w14:paraId="009111E5" w14:textId="77777777" w:rsidR="0078468C" w:rsidRDefault="0078468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2610"/>
        <w:gridCol w:w="3060"/>
        <w:gridCol w:w="720"/>
        <w:gridCol w:w="2970"/>
      </w:tblGrid>
      <w:tr w:rsidR="0078468C" w14:paraId="52E4F611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86836B0" w14:textId="77777777" w:rsidR="0078468C" w:rsidRDefault="0078468C">
            <w:r>
              <w:t>Permit No.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3106D621" w14:textId="77777777" w:rsidR="0078468C" w:rsidRDefault="0078468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E518D46" w14:textId="77777777" w:rsidR="0078468C" w:rsidRDefault="0078468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A595BD" w14:textId="77777777" w:rsidR="0078468C" w:rsidRDefault="0078468C">
            <w:r>
              <w:t>Acres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706E4F4B" w14:textId="77777777" w:rsidR="0078468C" w:rsidRDefault="0078468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34C0D3E7" w14:textId="77777777" w:rsidR="0078468C" w:rsidRDefault="0078468C"/>
    <w:tbl>
      <w:tblPr>
        <w:tblW w:w="0" w:type="auto"/>
        <w:tblInd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70"/>
      </w:tblGrid>
      <w:tr w:rsidR="0078468C" w14:paraId="71929AA9" w14:textId="7777777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8E03B5" w14:textId="77777777" w:rsidR="0078468C" w:rsidRDefault="0078468C">
            <w:r>
              <w:t>County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373118D6" w14:textId="77777777" w:rsidR="0078468C" w:rsidRDefault="0078468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20444C31" w14:textId="77777777" w:rsidR="0078468C" w:rsidRDefault="00784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622"/>
      </w:tblGrid>
      <w:tr w:rsidR="0078468C" w14:paraId="677F1B78" w14:textId="77777777">
        <w:tblPrEx>
          <w:tblCellMar>
            <w:top w:w="0" w:type="dxa"/>
            <w:bottom w:w="0" w:type="dxa"/>
          </w:tblCellMar>
        </w:tblPrEx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72BC4F2" w14:textId="77777777" w:rsidR="0078468C" w:rsidRDefault="0078468C">
            <w:r>
              <w:t>Name of Operation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F6D40" w14:textId="77777777" w:rsidR="0078468C" w:rsidRDefault="0078468C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124DC807" w14:textId="77777777" w:rsidR="0078468C" w:rsidRDefault="0078468C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540"/>
      </w:tblGrid>
      <w:tr w:rsidR="0078468C" w14:paraId="343DFA15" w14:textId="77777777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4CFF6A91" w14:textId="77777777" w:rsidR="0078468C" w:rsidRDefault="0078468C">
            <w:r>
              <w:t>Address</w:t>
            </w:r>
          </w:p>
        </w:tc>
        <w:tc>
          <w:tcPr>
            <w:tcW w:w="9540" w:type="dxa"/>
            <w:tcBorders>
              <w:top w:val="nil"/>
              <w:left w:val="nil"/>
              <w:right w:val="nil"/>
            </w:tcBorders>
          </w:tcPr>
          <w:p w14:paraId="7DA81516" w14:textId="77777777" w:rsidR="0078468C" w:rsidRDefault="0078468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48AFD2AB" w14:textId="77777777" w:rsidR="0078468C" w:rsidRDefault="0078468C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8010"/>
      </w:tblGrid>
      <w:tr w:rsidR="0078468C" w14:paraId="17EF1631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1C31B833" w14:textId="77777777" w:rsidR="0078468C" w:rsidRDefault="0078468C">
            <w:r>
              <w:t>Principal Seam(s) Stripped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</w:tcPr>
          <w:p w14:paraId="3A743A58" w14:textId="77777777" w:rsidR="0078468C" w:rsidRDefault="0078468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4A330F92" w14:textId="77777777" w:rsidR="0078468C" w:rsidRDefault="0078468C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970"/>
        <w:gridCol w:w="2160"/>
        <w:gridCol w:w="2970"/>
      </w:tblGrid>
      <w:tr w:rsidR="0078468C" w14:paraId="203BA3E1" w14:textId="77777777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23E92F9A" w14:textId="77777777" w:rsidR="0078468C" w:rsidRDefault="0078468C">
            <w:r>
              <w:t>Date Stripping Completed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43D3FF70" w14:textId="77777777" w:rsidR="0078468C" w:rsidRDefault="0078468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FB3305" w14:textId="77777777" w:rsidR="0078468C" w:rsidRDefault="0078468C">
            <w:r>
              <w:t>Date Grading Complete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5DE11DA8" w14:textId="77777777" w:rsidR="0078468C" w:rsidRDefault="0078468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2B0AAD28" w14:textId="77777777" w:rsidR="0078468C" w:rsidRDefault="0078468C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5760"/>
      </w:tblGrid>
      <w:tr w:rsidR="0078468C" w14:paraId="24F81C4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53A196C5" w14:textId="77777777" w:rsidR="0078468C" w:rsidRDefault="0078468C">
            <w:r>
              <w:t>Describe Mine Location by public road to nearest town:</w:t>
            </w:r>
          </w:p>
        </w:tc>
        <w:tc>
          <w:tcPr>
            <w:tcW w:w="5760" w:type="dxa"/>
            <w:tcBorders>
              <w:top w:val="nil"/>
              <w:left w:val="nil"/>
              <w:right w:val="nil"/>
            </w:tcBorders>
          </w:tcPr>
          <w:p w14:paraId="7921E917" w14:textId="77777777" w:rsidR="0078468C" w:rsidRDefault="0078468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5D61B29F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78468C" w14:paraId="2C9EF9F3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080E6E02" w14:textId="77777777" w:rsidR="0078468C" w:rsidRDefault="0078468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69E7B418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78468C" w14:paraId="676454C1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78F4EE3B" w14:textId="77777777" w:rsidR="0078468C" w:rsidRDefault="0078468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0F144BC1" w14:textId="77777777" w:rsidR="0078468C" w:rsidRDefault="0078468C">
      <w:pPr>
        <w:spacing w:line="120" w:lineRule="auto"/>
      </w:pPr>
    </w:p>
    <w:p w14:paraId="18AAE436" w14:textId="77777777" w:rsidR="0078468C" w:rsidRDefault="0078468C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50"/>
        <w:gridCol w:w="1350"/>
        <w:gridCol w:w="1440"/>
        <w:gridCol w:w="1080"/>
        <w:gridCol w:w="720"/>
        <w:gridCol w:w="2250"/>
      </w:tblGrid>
      <w:tr w:rsidR="0078468C" w14:paraId="6C067C4D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01AED3" w14:textId="77777777" w:rsidR="0078468C" w:rsidRDefault="0078468C">
            <w:r>
              <w:t>1. Grasses and Legumes: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9CD23C" w14:textId="77777777" w:rsidR="0078468C" w:rsidRDefault="0078468C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3A0BC2" w14:textId="77777777" w:rsidR="0078468C" w:rsidRDefault="0078468C">
            <w:r>
              <w:t>Date Seeded: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AE1E1A7" w14:textId="77777777" w:rsidR="0078468C" w:rsidRDefault="0078468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69A84C9" w14:textId="77777777" w:rsidR="0078468C" w:rsidRDefault="0078468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E4C093" w14:textId="77777777" w:rsidR="0078468C" w:rsidRDefault="0078468C">
            <w:r>
              <w:t>Acres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12BCB207" w14:textId="77777777" w:rsidR="0078468C" w:rsidRDefault="0078468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4FDB73EF" w14:textId="77777777" w:rsidR="0078468C" w:rsidRDefault="0078468C">
      <w:pPr>
        <w:spacing w:line="120" w:lineRule="auto"/>
      </w:pPr>
    </w:p>
    <w:p w14:paraId="30FB6946" w14:textId="77777777" w:rsidR="0078468C" w:rsidRDefault="0078468C">
      <w:pPr>
        <w:ind w:firstLine="720"/>
      </w:pPr>
      <w:r>
        <w:t>Species</w:t>
      </w:r>
      <w:r>
        <w:tab/>
      </w:r>
      <w:r>
        <w:tab/>
      </w:r>
      <w:r>
        <w:tab/>
      </w:r>
      <w:r>
        <w:tab/>
      </w:r>
      <w:r>
        <w:tab/>
        <w:t xml:space="preserve">    Pounds</w:t>
      </w:r>
      <w:r>
        <w:tab/>
      </w:r>
      <w:r>
        <w:tab/>
      </w:r>
      <w:r>
        <w:tab/>
      </w:r>
      <w:r>
        <w:tab/>
      </w:r>
      <w:r>
        <w:tab/>
        <w:t>pH (Range)</w:t>
      </w:r>
    </w:p>
    <w:p w14:paraId="380266EA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900"/>
        <w:gridCol w:w="2970"/>
        <w:gridCol w:w="900"/>
        <w:gridCol w:w="2970"/>
      </w:tblGrid>
      <w:tr w:rsidR="0078468C" w14:paraId="1D0EB8DB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F998" w14:textId="77777777" w:rsidR="0078468C" w:rsidRDefault="0078468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9E2D35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5C394728" w14:textId="77777777" w:rsidR="0078468C" w:rsidRDefault="0078468C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6BC1F2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6CFC106B" w14:textId="77777777" w:rsidR="0078468C" w:rsidRDefault="0078468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58D67742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900"/>
        <w:gridCol w:w="2970"/>
        <w:gridCol w:w="900"/>
        <w:gridCol w:w="2970"/>
      </w:tblGrid>
      <w:tr w:rsidR="0078468C" w14:paraId="4C65242F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A06AE" w14:textId="77777777" w:rsidR="0078468C" w:rsidRDefault="0078468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CF03AC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27CCBBBF" w14:textId="77777777" w:rsidR="0078468C" w:rsidRDefault="0078468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4B5531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09102B98" w14:textId="77777777" w:rsidR="0078468C" w:rsidRDefault="0078468C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5F2A013B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900"/>
        <w:gridCol w:w="2970"/>
        <w:gridCol w:w="900"/>
        <w:gridCol w:w="2970"/>
      </w:tblGrid>
      <w:tr w:rsidR="0078468C" w14:paraId="38BBC83E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E0C53" w14:textId="77777777" w:rsidR="0078468C" w:rsidRDefault="0078468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ABA877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0B6AAEAE" w14:textId="77777777" w:rsidR="0078468C" w:rsidRDefault="0078468C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BC0DB3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47664041" w14:textId="77777777" w:rsidR="0078468C" w:rsidRDefault="0078468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16FDC912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900"/>
        <w:gridCol w:w="2970"/>
        <w:gridCol w:w="900"/>
        <w:gridCol w:w="2970"/>
      </w:tblGrid>
      <w:tr w:rsidR="0078468C" w14:paraId="41678688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76326" w14:textId="77777777" w:rsidR="0078468C" w:rsidRDefault="0078468C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4377B5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4C54187F" w14:textId="77777777" w:rsidR="0078468C" w:rsidRDefault="0078468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3C8D63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1B08F339" w14:textId="77777777" w:rsidR="0078468C" w:rsidRDefault="0078468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3BA0EB6B" w14:textId="77777777" w:rsidR="0078468C" w:rsidRDefault="00784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50"/>
        <w:gridCol w:w="1440"/>
        <w:gridCol w:w="1530"/>
        <w:gridCol w:w="900"/>
        <w:gridCol w:w="720"/>
        <w:gridCol w:w="2232"/>
        <w:gridCol w:w="18"/>
      </w:tblGrid>
      <w:tr w:rsidR="0078468C" w14:paraId="325A312B" w14:textId="7777777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3618" w:type="dxa"/>
          <w:wAfter w:w="18" w:type="dxa"/>
        </w:trPr>
        <w:tc>
          <w:tcPr>
            <w:tcW w:w="6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7443CF" w14:textId="77777777" w:rsidR="0078468C" w:rsidRDefault="0078468C">
            <w:r>
              <w:t>Date Planted</w:t>
            </w:r>
          </w:p>
        </w:tc>
      </w:tr>
      <w:tr w:rsidR="0078468C" w14:paraId="102FFF6E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1D17B6" w14:textId="77777777" w:rsidR="0078468C" w:rsidRDefault="0078468C">
            <w:r>
              <w:t>2. Trees and Shrubs: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C2379D4" w14:textId="77777777" w:rsidR="0078468C" w:rsidRDefault="0078468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05BC9D" w14:textId="77777777" w:rsidR="0078468C" w:rsidRDefault="0078468C">
            <w:r>
              <w:t>and/or Seeded: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1C3F5" w14:textId="77777777" w:rsidR="0078468C" w:rsidRDefault="0078468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67374B" w14:textId="77777777" w:rsidR="0078468C" w:rsidRDefault="0078468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C0EEF2" w14:textId="77777777" w:rsidR="0078468C" w:rsidRDefault="0078468C">
            <w:r>
              <w:t>Acres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right w:val="nil"/>
            </w:tcBorders>
          </w:tcPr>
          <w:p w14:paraId="539B8451" w14:textId="77777777" w:rsidR="0078468C" w:rsidRDefault="0078468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1C66D6EF" w14:textId="77777777" w:rsidR="0078468C" w:rsidRDefault="0078468C">
      <w:pPr>
        <w:spacing w:line="120" w:lineRule="auto"/>
      </w:pPr>
    </w:p>
    <w:p w14:paraId="30505C9A" w14:textId="77777777" w:rsidR="0078468C" w:rsidRDefault="0078468C">
      <w:pPr>
        <w:ind w:firstLine="720"/>
      </w:pPr>
      <w:r>
        <w:t>Species</w:t>
      </w:r>
      <w:r>
        <w:tab/>
      </w:r>
      <w:r>
        <w:tab/>
      </w:r>
      <w:r>
        <w:tab/>
      </w:r>
      <w:r>
        <w:tab/>
      </w:r>
      <w:r>
        <w:tab/>
        <w:t xml:space="preserve">    Pounds</w:t>
      </w:r>
      <w:r>
        <w:tab/>
      </w:r>
      <w:r>
        <w:tab/>
      </w:r>
      <w:r>
        <w:tab/>
      </w:r>
      <w:r>
        <w:tab/>
      </w:r>
      <w:r>
        <w:tab/>
        <w:t>pH (Range)</w:t>
      </w:r>
    </w:p>
    <w:p w14:paraId="15FD4841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900"/>
        <w:gridCol w:w="2970"/>
        <w:gridCol w:w="900"/>
        <w:gridCol w:w="2970"/>
      </w:tblGrid>
      <w:tr w:rsidR="0078468C" w14:paraId="7AF978BA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9A3F4" w14:textId="77777777" w:rsidR="0078468C" w:rsidRDefault="0078468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A3A646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1B2EB515" w14:textId="77777777" w:rsidR="0078468C" w:rsidRDefault="0078468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E59E73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28FC87FB" w14:textId="77777777" w:rsidR="0078468C" w:rsidRDefault="0078468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4F9981E3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900"/>
        <w:gridCol w:w="2970"/>
        <w:gridCol w:w="900"/>
        <w:gridCol w:w="2970"/>
      </w:tblGrid>
      <w:tr w:rsidR="0078468C" w14:paraId="1DBC7540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8C74B" w14:textId="77777777" w:rsidR="0078468C" w:rsidRDefault="0078468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A25C52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63BC619F" w14:textId="77777777" w:rsidR="0078468C" w:rsidRDefault="0078468C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F9F491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2C28366B" w14:textId="77777777" w:rsidR="0078468C" w:rsidRDefault="0078468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61EACB93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900"/>
        <w:gridCol w:w="2970"/>
        <w:gridCol w:w="900"/>
        <w:gridCol w:w="2970"/>
      </w:tblGrid>
      <w:tr w:rsidR="0078468C" w14:paraId="1AC08D1A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0B081" w14:textId="77777777" w:rsidR="0078468C" w:rsidRDefault="0078468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D00021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4AA1E5D4" w14:textId="77777777" w:rsidR="0078468C" w:rsidRDefault="0078468C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FFAC8D0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12F6A264" w14:textId="77777777" w:rsidR="0078468C" w:rsidRDefault="0078468C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14:paraId="67F1EFD1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900"/>
        <w:gridCol w:w="2970"/>
        <w:gridCol w:w="900"/>
        <w:gridCol w:w="2970"/>
      </w:tblGrid>
      <w:tr w:rsidR="0078468C" w14:paraId="41F3C5FF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A08CE" w14:textId="77777777" w:rsidR="0078468C" w:rsidRDefault="0078468C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80A58C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035BB61E" w14:textId="77777777" w:rsidR="0078468C" w:rsidRDefault="0078468C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0665099" w14:textId="77777777" w:rsidR="0078468C" w:rsidRDefault="0078468C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202EE429" w14:textId="77777777" w:rsidR="0078468C" w:rsidRDefault="0078468C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14:paraId="3FFF9DF4" w14:textId="77777777" w:rsidR="0078468C" w:rsidRDefault="0078468C">
      <w:pPr>
        <w:spacing w:line="120" w:lineRule="auto"/>
      </w:pPr>
    </w:p>
    <w:p w14:paraId="4C5B7D12" w14:textId="77777777" w:rsidR="0078468C" w:rsidRDefault="0078468C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290"/>
      </w:tblGrid>
      <w:tr w:rsidR="0078468C" w14:paraId="5EB7AF08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CD9F6CD" w14:textId="77777777" w:rsidR="0078468C" w:rsidRDefault="0078468C">
            <w:r>
              <w:t>Lime and/or Fertilizer used per acre:</w:t>
            </w: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</w:tcPr>
          <w:p w14:paraId="00DDF975" w14:textId="77777777" w:rsidR="0078468C" w:rsidRDefault="0078468C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</w:tbl>
    <w:p w14:paraId="47C2A238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720"/>
        <w:gridCol w:w="2970"/>
      </w:tblGrid>
      <w:tr w:rsidR="0078468C" w14:paraId="173644D6" w14:textId="77777777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61B42" w14:textId="77777777" w:rsidR="0078468C" w:rsidRDefault="0078468C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E06F73" w14:textId="77777777" w:rsidR="0078468C" w:rsidRDefault="0078468C">
            <w:r>
              <w:t>Acres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3D20324B" w14:textId="77777777" w:rsidR="0078468C" w:rsidRDefault="0078468C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</w:tbl>
    <w:p w14:paraId="17FB7FAA" w14:textId="77777777" w:rsidR="0078468C" w:rsidRDefault="0078468C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370"/>
      </w:tblGrid>
      <w:tr w:rsidR="0078468C" w14:paraId="69954B21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65D5FE5" w14:textId="77777777" w:rsidR="0078468C" w:rsidRDefault="0078468C">
            <w:r>
              <w:t>Seed Bed Preparation:</w:t>
            </w:r>
          </w:p>
        </w:tc>
        <w:tc>
          <w:tcPr>
            <w:tcW w:w="8370" w:type="dxa"/>
            <w:tcBorders>
              <w:top w:val="nil"/>
              <w:left w:val="nil"/>
              <w:right w:val="nil"/>
            </w:tcBorders>
          </w:tcPr>
          <w:p w14:paraId="6734A470" w14:textId="77777777" w:rsidR="0078468C" w:rsidRDefault="0078468C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</w:tbl>
    <w:p w14:paraId="1F702727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720"/>
        <w:gridCol w:w="2970"/>
      </w:tblGrid>
      <w:tr w:rsidR="0078468C" w14:paraId="4D267341" w14:textId="77777777">
        <w:tblPrEx>
          <w:tblCellMar>
            <w:top w:w="0" w:type="dxa"/>
            <w:bottom w:w="0" w:type="dxa"/>
          </w:tblCellMar>
        </w:tblPrEx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AC7CE" w14:textId="77777777" w:rsidR="0078468C" w:rsidRDefault="0078468C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EFEBFF" w14:textId="77777777" w:rsidR="0078468C" w:rsidRDefault="0078468C">
            <w:r>
              <w:t>Acres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373D7E63" w14:textId="77777777" w:rsidR="0078468C" w:rsidRDefault="0078468C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572075E7" w14:textId="77777777" w:rsidR="0078468C" w:rsidRDefault="0078468C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270"/>
      </w:tblGrid>
      <w:tr w:rsidR="0078468C" w14:paraId="2583C355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3581156" w14:textId="77777777" w:rsidR="0078468C" w:rsidRDefault="0078468C">
            <w:r>
              <w:t>Comments:</w:t>
            </w:r>
          </w:p>
        </w:tc>
        <w:tc>
          <w:tcPr>
            <w:tcW w:w="9270" w:type="dxa"/>
            <w:tcBorders>
              <w:top w:val="nil"/>
              <w:left w:val="nil"/>
              <w:right w:val="nil"/>
            </w:tcBorders>
          </w:tcPr>
          <w:p w14:paraId="349DD1BB" w14:textId="77777777" w:rsidR="0078468C" w:rsidRDefault="0078468C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14:paraId="4AE969E5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78468C" w14:paraId="795D71EA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7790641C" w14:textId="77777777" w:rsidR="0078468C" w:rsidRDefault="0078468C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14:paraId="10E82602" w14:textId="77777777" w:rsidR="0078468C" w:rsidRDefault="0078468C">
      <w:pPr>
        <w:spacing w:line="120" w:lineRule="auto"/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78468C" w14:paraId="5F4A07C5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3506C1EA" w14:textId="77777777" w:rsidR="0078468C" w:rsidRDefault="0078468C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14:paraId="361901A2" w14:textId="77777777" w:rsidR="0078468C" w:rsidRDefault="0078468C">
      <w:pPr>
        <w:spacing w:line="120" w:lineRule="auto"/>
      </w:pPr>
    </w:p>
    <w:p w14:paraId="7860815C" w14:textId="77777777" w:rsidR="0078468C" w:rsidRDefault="0078468C"/>
    <w:p w14:paraId="294F9AA3" w14:textId="77777777" w:rsidR="0078468C" w:rsidRDefault="0078468C">
      <w:r>
        <w:t>I do hereby certify that all the above statements are true and correct.</w:t>
      </w:r>
    </w:p>
    <w:p w14:paraId="6DEC2E90" w14:textId="77777777" w:rsidR="0078468C" w:rsidRDefault="0078468C">
      <w:pPr>
        <w:spacing w:line="120" w:lineRule="auto"/>
      </w:pPr>
    </w:p>
    <w:p w14:paraId="18C331DE" w14:textId="77777777" w:rsidR="0078468C" w:rsidRDefault="00784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680"/>
        <w:gridCol w:w="720"/>
        <w:gridCol w:w="2952"/>
      </w:tblGrid>
      <w:tr w:rsidR="0078468C" w14:paraId="606E93BA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35CC653" w14:textId="77777777" w:rsidR="0078468C" w:rsidRDefault="0078468C">
            <w:r>
              <w:t>Signature of Operator: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14:paraId="69312C3A" w14:textId="77777777" w:rsidR="0078468C" w:rsidRDefault="0078468C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7A9140" w14:textId="77777777" w:rsidR="0078468C" w:rsidRDefault="0078468C">
            <w:r>
              <w:t>Date:</w:t>
            </w:r>
          </w:p>
        </w:tc>
        <w:tc>
          <w:tcPr>
            <w:tcW w:w="2952" w:type="dxa"/>
            <w:tcBorders>
              <w:top w:val="nil"/>
              <w:left w:val="nil"/>
              <w:right w:val="nil"/>
            </w:tcBorders>
          </w:tcPr>
          <w:p w14:paraId="5F231878" w14:textId="77777777" w:rsidR="0078468C" w:rsidRDefault="0078468C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</w:tbl>
    <w:p w14:paraId="0D262223" w14:textId="77777777" w:rsidR="0078468C" w:rsidRDefault="0078468C"/>
    <w:sectPr w:rsidR="0078468C">
      <w:footerReference w:type="default" r:id="rId10"/>
      <w:pgSz w:w="12240" w:h="15840" w:code="1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2FF1" w14:textId="77777777" w:rsidR="002F3ADD" w:rsidRDefault="002F3ADD" w:rsidP="004B3F7C">
      <w:r>
        <w:separator/>
      </w:r>
    </w:p>
  </w:endnote>
  <w:endnote w:type="continuationSeparator" w:id="0">
    <w:p w14:paraId="10D83B2F" w14:textId="77777777" w:rsidR="002F3ADD" w:rsidRDefault="002F3ADD" w:rsidP="004B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E012" w14:textId="77777777" w:rsidR="004B3F7C" w:rsidRDefault="004B3F7C" w:rsidP="004B3F7C">
    <w:pPr>
      <w:pStyle w:val="Heading2"/>
    </w:pPr>
    <w:r>
      <w:t>NCR-18 Rev. 02/17</w:t>
    </w:r>
  </w:p>
  <w:p w14:paraId="489EE2A3" w14:textId="77777777" w:rsidR="004B3F7C" w:rsidRDefault="004B3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07CC" w14:textId="77777777" w:rsidR="002F3ADD" w:rsidRDefault="002F3ADD" w:rsidP="004B3F7C">
      <w:r>
        <w:separator/>
      </w:r>
    </w:p>
  </w:footnote>
  <w:footnote w:type="continuationSeparator" w:id="0">
    <w:p w14:paraId="65925CFB" w14:textId="77777777" w:rsidR="002F3ADD" w:rsidRDefault="002F3ADD" w:rsidP="004B3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on51hwVymZXwRneXCMfP6GlcJ2yaRYnWnyqZS1/9K7rjGJetpz7y1N0E/iipfNWxRaNPOCZhuS9PMVarX150g==" w:salt="6KRwCFjSg6AnFgWC7DkRK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4D"/>
    <w:rsid w:val="00214AB1"/>
    <w:rsid w:val="002F3ADD"/>
    <w:rsid w:val="00441576"/>
    <w:rsid w:val="0048145F"/>
    <w:rsid w:val="004B3F7C"/>
    <w:rsid w:val="005E7063"/>
    <w:rsid w:val="006B324D"/>
    <w:rsid w:val="00740C57"/>
    <w:rsid w:val="0078468C"/>
    <w:rsid w:val="00B4216F"/>
    <w:rsid w:val="00FC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20F312"/>
  <w15:chartTrackingRefBased/>
  <w15:docId w15:val="{FE244613-8857-4C85-8DAA-8B1DE28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Header">
    <w:name w:val="header"/>
    <w:basedOn w:val="Normal"/>
    <w:link w:val="HeaderChar"/>
    <w:rsid w:val="004B3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3F7C"/>
  </w:style>
  <w:style w:type="paragraph" w:styleId="Footer">
    <w:name w:val="footer"/>
    <w:basedOn w:val="Normal"/>
    <w:link w:val="FooterChar"/>
    <w:uiPriority w:val="99"/>
    <w:rsid w:val="004B3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F7C"/>
  </w:style>
  <w:style w:type="paragraph" w:styleId="BalloonText">
    <w:name w:val="Balloon Text"/>
    <w:basedOn w:val="Normal"/>
    <w:link w:val="BalloonTextChar"/>
    <w:rsid w:val="004B3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3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kner\My%20Documents\Personal\Electronic%20Forms\NCR-18%20NON-COAL%20PLANTING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042DB9D4074C938FC95B375E49FC" ma:contentTypeVersion="2" ma:contentTypeDescription="Create a new document." ma:contentTypeScope="" ma:versionID="7a7634deb8a814080c640b454814b040">
  <xsd:schema xmlns:xsd="http://www.w3.org/2001/XMLSchema" xmlns:xs="http://www.w3.org/2001/XMLSchema" xmlns:p="http://schemas.microsoft.com/office/2006/metadata/properties" xmlns:ns2="8b594263-b9c4-41e7-9ffe-05c8699edf84" xmlns:ns3="e309d946-9fb8-48a3-ae4d-f86d881f4691" targetNamespace="http://schemas.microsoft.com/office/2006/metadata/properties" ma:root="true" ma:fieldsID="ab46a57042e6528c10ad8bf411578a18" ns2:_="" ns3:_="">
    <xsd:import namespace="8b594263-b9c4-41e7-9ffe-05c8699edf84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k55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94263-b9c4-41e7-9ffe-05c8699edf84" elementFormDefault="qualified">
    <xsd:import namespace="http://schemas.microsoft.com/office/2006/documentManagement/types"/>
    <xsd:import namespace="http://schemas.microsoft.com/office/infopath/2007/PartnerControls"/>
    <xsd:element name="k55i" ma:index="8" nillable="true" ma:displayName="Order" ma:internalName="k55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i xmlns="8b594263-b9c4-41e7-9ffe-05c8699edf84">11</k55i>
  </documentManagement>
</p:properties>
</file>

<file path=customXml/itemProps1.xml><?xml version="1.0" encoding="utf-8"?>
<ds:datastoreItem xmlns:ds="http://schemas.openxmlformats.org/officeDocument/2006/customXml" ds:itemID="{86CF520A-433E-485D-AA92-90B4D645EDF2}"/>
</file>

<file path=customXml/itemProps2.xml><?xml version="1.0" encoding="utf-8"?>
<ds:datastoreItem xmlns:ds="http://schemas.openxmlformats.org/officeDocument/2006/customXml" ds:itemID="{7785290C-D77E-487F-A0E3-1416FC9619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1EC99C3-9941-4849-B886-A82F75857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1E1D2-4B7E-4875-A95C-F2F57EFA9A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NCR-18 NON-COAL PLANTING REPORT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FIELD SERVICES</vt:lpstr>
    </vt:vector>
  </TitlesOfParts>
  <Company>NRDSMRE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NCR-18 Non-Coal Planting Report form </dc:title>
  <dc:subject/>
  <dc:creator>bruckner</dc:creator>
  <cp:keywords/>
  <cp:lastModifiedBy>Lemmon, Zach R (EEC)</cp:lastModifiedBy>
  <cp:revision>2</cp:revision>
  <cp:lastPrinted>2004-03-09T20:05:00Z</cp:lastPrinted>
  <dcterms:created xsi:type="dcterms:W3CDTF">2026-03-25T12:09:00Z</dcterms:created>
  <dcterms:modified xsi:type="dcterms:W3CDTF">2026-03-25T12:09:00Z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">
    <vt:lpwstr/>
  </property>
  <property fmtid="{D5CDD505-2E9C-101B-9397-08002B2CF9AE}" pid="3" name="URL">
    <vt:lpwstr/>
  </property>
  <property fmtid="{D5CDD505-2E9C-101B-9397-08002B2CF9AE}" pid="4" name="ContentTypeId">
    <vt:lpwstr>0x0101005F7E042DB9D4074C938FC95B375E49FC</vt:lpwstr>
  </property>
</Properties>
</file>